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2A30B2">
        <w:trPr>
          <w:trHeight w:val="51"/>
        </w:trPr>
        <w:sdt>
          <w:sdtPr>
            <w:rPr>
              <w:rFonts w:ascii="Garamond" w:hAnsi="Garamond"/>
              <w:b/>
            </w:rPr>
            <w:alias w:val="Author"/>
            <w:id w:val="91148862"/>
            <w:placeholder>
              <w:docPart w:val="26BC8E6299F54C598406EC3F5D8540C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2A30B2" w:rsidRDefault="00522344" w:rsidP="00522344">
                <w:pPr>
                  <w:pStyle w:val="YourName"/>
                </w:pPr>
                <w:r w:rsidRPr="00A86876">
                  <w:rPr>
                    <w:rFonts w:ascii="Garamond" w:hAnsi="Garamond"/>
                    <w:b/>
                  </w:rPr>
                  <w:t>Your name</w:t>
                </w:r>
              </w:p>
            </w:tc>
          </w:sdtContent>
        </w:sdt>
      </w:tr>
      <w:tr w:rsidR="002A30B2">
        <w:trPr>
          <w:trHeight w:val="88"/>
        </w:trPr>
        <w:tc>
          <w:tcPr>
            <w:tcW w:w="450" w:type="dxa"/>
          </w:tcPr>
          <w:p w:rsidR="002A30B2" w:rsidRPr="00A86876" w:rsidRDefault="002A30B2">
            <w:pPr>
              <w:rPr>
                <w:rFonts w:ascii="Segoe UI" w:hAnsi="Segoe UI" w:cs="Segoe UI"/>
              </w:rPr>
            </w:pPr>
          </w:p>
        </w:tc>
        <w:tc>
          <w:tcPr>
            <w:tcW w:w="7805" w:type="dxa"/>
            <w:gridSpan w:val="2"/>
          </w:tcPr>
          <w:p w:rsidR="002A30B2" w:rsidRPr="00A86876" w:rsidRDefault="00A86876">
            <w:pPr>
              <w:pStyle w:val="PersonalInformation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78"/>
                <w:placeholder>
                  <w:docPart w:val="05D3E179B65343CD808E729C9523C255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[Street Address]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 |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1148928"/>
                <w:placeholder>
                  <w:docPart w:val="C2111049EA874D069377D2201267A7E8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[City, ST ZIP Code]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 |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81"/>
                <w:placeholder>
                  <w:docPart w:val="7089B145D33641CC97C2DBDCAEA97CC6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[Phone Number]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 |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84"/>
                <w:placeholder>
                  <w:docPart w:val="AD0A81F1DC1B433A883A7209288CAEC4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[E-mail Address]</w:t>
                </w:r>
              </w:sdtContent>
            </w:sdt>
          </w:p>
        </w:tc>
      </w:tr>
      <w:tr w:rsidR="002A30B2" w:rsidRPr="00A86876">
        <w:tc>
          <w:tcPr>
            <w:tcW w:w="8255" w:type="dxa"/>
            <w:gridSpan w:val="3"/>
          </w:tcPr>
          <w:p w:rsidR="00D9581E" w:rsidRPr="00A86876" w:rsidRDefault="00D9581E">
            <w:pPr>
              <w:pStyle w:val="SectionHeading"/>
              <w:rPr>
                <w:rFonts w:ascii="Segoe UI" w:hAnsi="Segoe UI" w:cs="Segoe UI"/>
                <w:sz w:val="20"/>
                <w:szCs w:val="20"/>
              </w:rPr>
            </w:pPr>
          </w:p>
          <w:p w:rsidR="002A30B2" w:rsidRPr="00A86876" w:rsidRDefault="00D9581E">
            <w:pPr>
              <w:pStyle w:val="SectionHeading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Profile</w:t>
            </w:r>
            <w:bookmarkStart w:id="0" w:name="_GoBack"/>
            <w:bookmarkEnd w:id="0"/>
          </w:p>
        </w:tc>
      </w:tr>
      <w:tr w:rsidR="002A30B2" w:rsidRPr="00A86876"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91148957"/>
              <w:placeholder>
                <w:docPart w:val="F8050438BDA446EF9754F5432708E1BE"/>
              </w:placeholder>
              <w:temporary/>
              <w:showingPlcHdr/>
            </w:sdtPr>
            <w:sdtEndPr/>
            <w:sdtContent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[Excellent driving, safety, and attendance record.]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[Thorough knowledge of area roads, highways, and regional airport.]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[Proven record of completing all deliveries on schedule.]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[Experienced in operating heavy machinery.]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[Good background in assembling products and printed materials.]</w:t>
                </w:r>
              </w:p>
            </w:sdtContent>
          </w:sdt>
        </w:tc>
      </w:tr>
      <w:tr w:rsidR="002A30B2" w:rsidRPr="00A86876">
        <w:tc>
          <w:tcPr>
            <w:tcW w:w="8255" w:type="dxa"/>
            <w:gridSpan w:val="3"/>
            <w:vAlign w:val="center"/>
          </w:tcPr>
          <w:p w:rsidR="002A30B2" w:rsidRPr="00A86876" w:rsidRDefault="00D9581E">
            <w:pPr>
              <w:pStyle w:val="SectionHeading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Employment History</w:t>
            </w:r>
          </w:p>
        </w:tc>
      </w:tr>
      <w:tr w:rsidR="002A30B2" w:rsidRPr="00A86876">
        <w:tc>
          <w:tcPr>
            <w:tcW w:w="5788" w:type="dxa"/>
            <w:gridSpan w:val="2"/>
          </w:tcPr>
          <w:p w:rsidR="002A30B2" w:rsidRPr="00A86876" w:rsidRDefault="00D9581E" w:rsidP="00D9581E">
            <w:pPr>
              <w:pStyle w:val="Bold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JOB TITLE</w:t>
            </w:r>
          </w:p>
        </w:tc>
        <w:tc>
          <w:tcPr>
            <w:tcW w:w="2467" w:type="dxa"/>
          </w:tcPr>
          <w:p w:rsidR="002A30B2" w:rsidRPr="00A86876" w:rsidRDefault="00A86876">
            <w:pPr>
              <w:pStyle w:val="Dates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51"/>
                <w:placeholder>
                  <w:docPart w:val="A5190AD189FF477AAD27EF2EB09AB4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[Start Date]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—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54"/>
                <w:placeholder>
                  <w:docPart w:val="CA22D507213B48249319014D8275AC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Style w:val="PlaceholderText"/>
                    <w:rFonts w:ascii="Segoe UI" w:hAnsi="Segoe UI" w:cs="Segoe UI"/>
                    <w:color w:val="595959" w:themeColor="text1" w:themeTint="A6"/>
                    <w:sz w:val="20"/>
                    <w:szCs w:val="20"/>
                  </w:rPr>
                  <w:t>[End Date]</w:t>
                </w:r>
              </w:sdtContent>
            </w:sdt>
          </w:p>
        </w:tc>
      </w:tr>
      <w:tr w:rsidR="002A30B2" w:rsidRPr="00A86876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737166375"/>
              <w:placeholder>
                <w:docPart w:val="2DC55AF258F34E02A52F5B5711F33CA9"/>
              </w:placeholder>
            </w:sdtPr>
            <w:sdtEndPr/>
            <w:sdtContent>
              <w:p w:rsidR="002A30B2" w:rsidRPr="00A86876" w:rsidRDefault="00D9581E">
                <w:pPr>
                  <w:pStyle w:val="Italics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CITY, STATE</w:t>
                </w:r>
              </w:p>
            </w:sdtContent>
          </w:sdt>
          <w:sdt>
            <w:sdtPr>
              <w:rPr>
                <w:rFonts w:ascii="Segoe UI" w:hAnsi="Segoe UI" w:cs="Segoe UI"/>
                <w:sz w:val="20"/>
                <w:szCs w:val="20"/>
              </w:rPr>
              <w:id w:val="91148993"/>
              <w:placeholder>
                <w:docPart w:val="1497443CD32C41678AFAC7F7FDFD1559"/>
              </w:placeholder>
              <w:temporary/>
              <w:showingPlcHdr/>
            </w:sdtPr>
            <w:sdtEndPr/>
            <w:sdtContent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[Only driver/courier to log 7,000 miles with no accidents or violations.]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[Served as liaison and helped develop delivery schedule with new overnight service company located at airport.]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[Initiated “orange cone” system, which reduced backing accidents in courier group and earned company safety award.]</w:t>
                </w:r>
              </w:p>
            </w:sdtContent>
          </w:sdt>
        </w:tc>
      </w:tr>
      <w:tr w:rsidR="002A30B2" w:rsidRPr="00A86876">
        <w:tc>
          <w:tcPr>
            <w:tcW w:w="5788" w:type="dxa"/>
            <w:gridSpan w:val="2"/>
          </w:tcPr>
          <w:p w:rsidR="002A30B2" w:rsidRPr="00A86876" w:rsidRDefault="00D9581E" w:rsidP="00D9581E">
            <w:pPr>
              <w:pStyle w:val="Bold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JOB TITLE</w:t>
            </w:r>
          </w:p>
        </w:tc>
        <w:tc>
          <w:tcPr>
            <w:tcW w:w="2467" w:type="dxa"/>
          </w:tcPr>
          <w:p w:rsidR="002A30B2" w:rsidRPr="00A86876" w:rsidRDefault="00A86876">
            <w:pPr>
              <w:pStyle w:val="Dates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58"/>
                <w:placeholder>
                  <w:docPart w:val="C864EC3D60184437ACA59EEF42DBBC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Style w:val="PlaceholderText"/>
                    <w:rFonts w:ascii="Segoe UI" w:hAnsi="Segoe UI" w:cs="Segoe UI"/>
                    <w:color w:val="595959" w:themeColor="text1" w:themeTint="A6"/>
                    <w:sz w:val="20"/>
                    <w:szCs w:val="20"/>
                  </w:rPr>
                  <w:t>[Start Date]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—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61"/>
                <w:placeholder>
                  <w:docPart w:val="ED17A59E26364A929B9607C4267158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Style w:val="PlaceholderText"/>
                    <w:rFonts w:ascii="Segoe UI" w:hAnsi="Segoe UI" w:cs="Segoe UI"/>
                    <w:color w:val="595959" w:themeColor="text1" w:themeTint="A6"/>
                    <w:sz w:val="20"/>
                    <w:szCs w:val="20"/>
                  </w:rPr>
                  <w:t>[End Date]</w:t>
                </w:r>
              </w:sdtContent>
            </w:sdt>
          </w:p>
        </w:tc>
      </w:tr>
      <w:tr w:rsidR="002A30B2" w:rsidRPr="00A86876">
        <w:tc>
          <w:tcPr>
            <w:tcW w:w="8255" w:type="dxa"/>
            <w:gridSpan w:val="3"/>
            <w:tcMar>
              <w:bottom w:w="115" w:type="dxa"/>
            </w:tcMar>
          </w:tcPr>
          <w:p w:rsidR="002A30B2" w:rsidRPr="00A86876" w:rsidRDefault="00D9581E">
            <w:pPr>
              <w:pStyle w:val="Italics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CITY, STATE</w:t>
            </w:r>
          </w:p>
          <w:sdt>
            <w:sdtPr>
              <w:rPr>
                <w:rFonts w:ascii="Segoe UI" w:hAnsi="Segoe UI" w:cs="Segoe UI"/>
                <w:sz w:val="20"/>
                <w:szCs w:val="20"/>
              </w:rPr>
              <w:id w:val="91149169"/>
              <w:placeholder>
                <w:docPart w:val="73EDCE29A571452AAB8F0A82FC05EA88"/>
              </w:placeholder>
              <w:temporary/>
              <w:showingPlcHdr/>
            </w:sdtPr>
            <w:sdtEndPr/>
            <w:sdtContent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[Worked on city street and bridge repair projects.]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[Operated heavy machinery, including steamroller and backhoe.]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[Served on team to evaluate new street-cleaning machines; recommended model that reduced work-crew time by five hours per week.]</w:t>
                </w:r>
              </w:p>
            </w:sdtContent>
          </w:sdt>
        </w:tc>
      </w:tr>
      <w:tr w:rsidR="002A30B2" w:rsidRPr="00A86876">
        <w:tc>
          <w:tcPr>
            <w:tcW w:w="5788" w:type="dxa"/>
            <w:gridSpan w:val="2"/>
          </w:tcPr>
          <w:p w:rsidR="002A30B2" w:rsidRPr="00A86876" w:rsidRDefault="00D9581E" w:rsidP="00D9581E">
            <w:pPr>
              <w:pStyle w:val="Bold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JOB TITLE</w:t>
            </w:r>
          </w:p>
        </w:tc>
        <w:tc>
          <w:tcPr>
            <w:tcW w:w="2467" w:type="dxa"/>
          </w:tcPr>
          <w:p w:rsidR="002A30B2" w:rsidRPr="00A86876" w:rsidRDefault="00A86876">
            <w:pPr>
              <w:pStyle w:val="Dates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66"/>
                <w:placeholder>
                  <w:docPart w:val="452E0CADD3F9400DAFECAA0061A6AB0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Style w:val="PlaceholderText"/>
                    <w:rFonts w:ascii="Segoe UI" w:hAnsi="Segoe UI" w:cs="Segoe UI"/>
                    <w:color w:val="595959" w:themeColor="text1" w:themeTint="A6"/>
                    <w:sz w:val="20"/>
                    <w:szCs w:val="20"/>
                  </w:rPr>
                  <w:t>[Start Date]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 —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0558869"/>
                <w:placeholder>
                  <w:docPart w:val="E2A23765DA6747179B557566356C18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581E" w:rsidRPr="00A86876">
                  <w:rPr>
                    <w:rStyle w:val="PlaceholderText"/>
                    <w:rFonts w:ascii="Segoe UI" w:hAnsi="Segoe UI" w:cs="Segoe UI"/>
                    <w:color w:val="595959" w:themeColor="text1" w:themeTint="A6"/>
                    <w:sz w:val="20"/>
                    <w:szCs w:val="20"/>
                  </w:rPr>
                  <w:t>[End Date]</w:t>
                </w:r>
              </w:sdtContent>
            </w:sdt>
          </w:p>
        </w:tc>
      </w:tr>
      <w:tr w:rsidR="002A30B2" w:rsidRPr="00A86876">
        <w:tc>
          <w:tcPr>
            <w:tcW w:w="8255" w:type="dxa"/>
            <w:gridSpan w:val="3"/>
            <w:tcMar>
              <w:bottom w:w="115" w:type="dxa"/>
            </w:tcMar>
          </w:tcPr>
          <w:p w:rsidR="002A30B2" w:rsidRPr="00A86876" w:rsidRDefault="00D9581E">
            <w:pPr>
              <w:pStyle w:val="Italics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CITY, STATE</w:t>
            </w:r>
          </w:p>
          <w:sdt>
            <w:sdtPr>
              <w:rPr>
                <w:rFonts w:ascii="Segoe UI" w:hAnsi="Segoe UI" w:cs="Segoe UI"/>
                <w:sz w:val="20"/>
                <w:szCs w:val="20"/>
              </w:rPr>
              <w:id w:val="91149040"/>
              <w:placeholder>
                <w:docPart w:val="2610D59DE5CF411480FEF2EE73535ACA"/>
              </w:placeholder>
              <w:temporary/>
              <w:showingPlcHdr/>
            </w:sdtPr>
            <w:sdtEndPr/>
            <w:sdtContent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[Collated and assembled printing projects.]</w:t>
                </w:r>
              </w:p>
              <w:p w:rsidR="002A30B2" w:rsidRPr="00A86876" w:rsidRDefault="00D9581E">
                <w:pPr>
                  <w:pStyle w:val="ListParagrap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A86876">
                  <w:rPr>
                    <w:rFonts w:ascii="Segoe UI" w:hAnsi="Segoe UI" w:cs="Segoe UI"/>
                    <w:sz w:val="20"/>
                    <w:szCs w:val="20"/>
                  </w:rPr>
                  <w:t>[Operated machines that scored and folded brochures.]</w:t>
                </w:r>
              </w:p>
            </w:sdtContent>
          </w:sdt>
        </w:tc>
      </w:tr>
      <w:tr w:rsidR="002A30B2" w:rsidRPr="00A86876">
        <w:trPr>
          <w:trHeight w:val="51"/>
        </w:trPr>
        <w:tc>
          <w:tcPr>
            <w:tcW w:w="8255" w:type="dxa"/>
            <w:gridSpan w:val="3"/>
            <w:vAlign w:val="center"/>
          </w:tcPr>
          <w:p w:rsidR="002A30B2" w:rsidRPr="00A86876" w:rsidRDefault="00522344">
            <w:pPr>
              <w:pStyle w:val="SectionHeading"/>
              <w:rPr>
                <w:rFonts w:ascii="Segoe UI" w:hAnsi="Segoe UI" w:cs="Segoe UI"/>
                <w:sz w:val="20"/>
                <w:szCs w:val="20"/>
              </w:rPr>
            </w:pPr>
            <w:r w:rsidRPr="00A86876">
              <w:rPr>
                <w:rFonts w:ascii="Segoe UI" w:hAnsi="Segoe UI" w:cs="Segoe UI"/>
                <w:sz w:val="20"/>
                <w:szCs w:val="20"/>
              </w:rPr>
              <w:t>volunteer experience</w:t>
            </w:r>
          </w:p>
        </w:tc>
      </w:tr>
      <w:tr w:rsidR="002A30B2" w:rsidRPr="00A86876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2A30B2" w:rsidRPr="00A86876" w:rsidRDefault="00A86876">
            <w:pPr>
              <w:pStyle w:val="ListParagrap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59"/>
                <w:placeholder>
                  <w:docPart w:val="CA9A63B9FD5E4A2BAD0E0CC4EA77C51B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[Volunteer]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65"/>
                <w:placeholder>
                  <w:docPart w:val="14BBF44E93494F7E959360D90CF8C3D3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[Baldwin Museum of Science]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69"/>
                <w:placeholder>
                  <w:docPart w:val="080F2D20B5234ABE901D72BD966F376A"/>
                </w:placeholder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[Buffalo]</w:t>
                </w:r>
              </w:sdtContent>
            </w:sdt>
          </w:p>
          <w:p w:rsidR="002A30B2" w:rsidRPr="00A86876" w:rsidRDefault="00A86876">
            <w:pPr>
              <w:pStyle w:val="ListParagrap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96"/>
                <w:placeholder>
                  <w:docPart w:val="9D4397605FAE45A1B65404542E88E9F1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[Rock Climbing Instructor]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97"/>
                <w:placeholder>
                  <w:docPart w:val="EDA77556B8D9434891222B341F4661CD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[Adventure Works]</w:t>
                </w:r>
              </w:sdtContent>
            </w:sdt>
            <w:r w:rsidR="00D9581E" w:rsidRPr="00A8687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1929998"/>
                <w:placeholder>
                  <w:docPart w:val="57067077E81948519409A540CF126EEC"/>
                </w:placeholder>
                <w:temporary/>
                <w:showingPlcHdr/>
              </w:sdtPr>
              <w:sdtEndPr/>
              <w:sdtContent>
                <w:r w:rsidR="00D9581E" w:rsidRPr="00A86876">
                  <w:rPr>
                    <w:rFonts w:ascii="Segoe UI" w:hAnsi="Segoe UI" w:cs="Segoe UI"/>
                    <w:sz w:val="20"/>
                    <w:szCs w:val="20"/>
                  </w:rPr>
                  <w:t>[Rochester]</w:t>
                </w:r>
              </w:sdtContent>
            </w:sdt>
          </w:p>
        </w:tc>
      </w:tr>
    </w:tbl>
    <w:p w:rsidR="002A30B2" w:rsidRPr="00A86876" w:rsidRDefault="002A30B2">
      <w:pPr>
        <w:rPr>
          <w:rFonts w:ascii="Segoe UI" w:hAnsi="Segoe UI" w:cs="Segoe UI"/>
        </w:rPr>
      </w:pPr>
    </w:p>
    <w:sectPr w:rsidR="002A30B2" w:rsidRPr="00A86876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BDB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91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ED2B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DA09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522344"/>
    <w:rsid w:val="002A30B2"/>
    <w:rsid w:val="00522344"/>
    <w:rsid w:val="00A86876"/>
    <w:rsid w:val="00D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E46957-2C00-4388-995E-A109CD6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MBROWSKI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BC8E6299F54C598406EC3F5D85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8CC6-C8CC-4ACA-A41A-9EA01B2454F0}"/>
      </w:docPartPr>
      <w:docPartBody>
        <w:p w:rsidR="00B55303" w:rsidRDefault="00B55303">
          <w:pPr>
            <w:pStyle w:val="26BC8E6299F54C598406EC3F5D8540C7"/>
          </w:pPr>
          <w:r>
            <w:t>[your name]</w:t>
          </w:r>
        </w:p>
      </w:docPartBody>
    </w:docPart>
    <w:docPart>
      <w:docPartPr>
        <w:name w:val="05D3E179B65343CD808E729C9523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A215-92CA-4C43-816D-37B6FEA7E4F0}"/>
      </w:docPartPr>
      <w:docPartBody>
        <w:p w:rsidR="00B55303" w:rsidRDefault="00B55303">
          <w:pPr>
            <w:pStyle w:val="05D3E179B65343CD808E729C9523C255"/>
          </w:pPr>
          <w:r>
            <w:t>[Street Address]</w:t>
          </w:r>
        </w:p>
      </w:docPartBody>
    </w:docPart>
    <w:docPart>
      <w:docPartPr>
        <w:name w:val="C2111049EA874D069377D2201267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7BE2-5837-4D63-8AFD-1FCBCFF7E136}"/>
      </w:docPartPr>
      <w:docPartBody>
        <w:p w:rsidR="00B55303" w:rsidRDefault="00B55303">
          <w:pPr>
            <w:pStyle w:val="C2111049EA874D069377D2201267A7E8"/>
          </w:pPr>
          <w:r>
            <w:t>[City, ST ZIP Code]</w:t>
          </w:r>
        </w:p>
      </w:docPartBody>
    </w:docPart>
    <w:docPart>
      <w:docPartPr>
        <w:name w:val="7089B145D33641CC97C2DBDCAEA9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7B2A6-92A1-4BF6-A762-9D886D12D9A4}"/>
      </w:docPartPr>
      <w:docPartBody>
        <w:p w:rsidR="00B55303" w:rsidRDefault="00B55303">
          <w:pPr>
            <w:pStyle w:val="7089B145D33641CC97C2DBDCAEA97CC6"/>
          </w:pPr>
          <w:r>
            <w:t>[Phone Number]</w:t>
          </w:r>
        </w:p>
      </w:docPartBody>
    </w:docPart>
    <w:docPart>
      <w:docPartPr>
        <w:name w:val="AD0A81F1DC1B433A883A7209288C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5036-EE79-45DA-9C2B-E5786407965C}"/>
      </w:docPartPr>
      <w:docPartBody>
        <w:p w:rsidR="00B55303" w:rsidRDefault="00B55303">
          <w:pPr>
            <w:pStyle w:val="AD0A81F1DC1B433A883A7209288CAEC4"/>
          </w:pPr>
          <w:r>
            <w:t>[E-mail Address]</w:t>
          </w:r>
        </w:p>
      </w:docPartBody>
    </w:docPart>
    <w:docPart>
      <w:docPartPr>
        <w:name w:val="F8050438BDA446EF9754F5432708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5DAB-0077-4DA9-92D1-DA0E9D5ED996}"/>
      </w:docPartPr>
      <w:docPartBody>
        <w:p w:rsidR="003021BC" w:rsidRDefault="00B55303">
          <w:pPr>
            <w:pStyle w:val="ListParagraph"/>
          </w:pPr>
          <w:r>
            <w:t>[Excellent driving, safety, and attendance record.]</w:t>
          </w:r>
        </w:p>
        <w:p w:rsidR="003021BC" w:rsidRDefault="00B55303">
          <w:pPr>
            <w:pStyle w:val="ListParagraph"/>
          </w:pPr>
          <w:r>
            <w:t>[Thorough knowledge of area roads, highways, and regional airport.]</w:t>
          </w:r>
        </w:p>
        <w:p w:rsidR="003021BC" w:rsidRDefault="00B55303">
          <w:pPr>
            <w:pStyle w:val="ListParagraph"/>
          </w:pPr>
          <w:r>
            <w:t xml:space="preserve">[Proven record of completing all deliveries on </w:t>
          </w:r>
          <w:r>
            <w:t>schedule.]</w:t>
          </w:r>
        </w:p>
        <w:p w:rsidR="003021BC" w:rsidRDefault="00B55303">
          <w:pPr>
            <w:pStyle w:val="ListParagraph"/>
          </w:pPr>
          <w:r>
            <w:t>[Experienced in operating heavy machinery.]</w:t>
          </w:r>
        </w:p>
        <w:p w:rsidR="00B55303" w:rsidRDefault="00B55303">
          <w:pPr>
            <w:pStyle w:val="F8050438BDA446EF9754F5432708E1BE"/>
          </w:pPr>
          <w:r>
            <w:t>[Good background in assembling products and printed materials.]</w:t>
          </w:r>
        </w:p>
      </w:docPartBody>
    </w:docPart>
    <w:docPart>
      <w:docPartPr>
        <w:name w:val="A5190AD189FF477AAD27EF2EB09A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CB8E9-430C-4BEB-B188-345BE7661AF6}"/>
      </w:docPartPr>
      <w:docPartBody>
        <w:p w:rsidR="00B55303" w:rsidRDefault="00B55303">
          <w:pPr>
            <w:pStyle w:val="A5190AD189FF477AAD27EF2EB09AB4AE"/>
          </w:pPr>
          <w:r>
            <w:t>[Start Date]</w:t>
          </w:r>
        </w:p>
      </w:docPartBody>
    </w:docPart>
    <w:docPart>
      <w:docPartPr>
        <w:name w:val="CA22D507213B48249319014D8275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7648-6316-499E-8ABF-04C894CC0C03}"/>
      </w:docPartPr>
      <w:docPartBody>
        <w:p w:rsidR="00B55303" w:rsidRDefault="00B55303">
          <w:pPr>
            <w:pStyle w:val="CA22D507213B48249319014D8275AC2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DC55AF258F34E02A52F5B5711F33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3648-271F-4FAB-9170-E18FA195ED6C}"/>
      </w:docPartPr>
      <w:docPartBody>
        <w:p w:rsidR="00B55303" w:rsidRDefault="00B55303">
          <w:pPr>
            <w:pStyle w:val="2DC55AF258F34E02A52F5B5711F33CA9"/>
          </w:pPr>
          <w:r>
            <w:t>[Rochester, NY]</w:t>
          </w:r>
        </w:p>
      </w:docPartBody>
    </w:docPart>
    <w:docPart>
      <w:docPartPr>
        <w:name w:val="1497443CD32C41678AFAC7F7FDFD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6980-25D8-4243-A1D8-B877BEE4415E}"/>
      </w:docPartPr>
      <w:docPartBody>
        <w:p w:rsidR="003021BC" w:rsidRDefault="00B55303">
          <w:pPr>
            <w:pStyle w:val="ListParagraph"/>
          </w:pPr>
          <w:r>
            <w:t>[Only driver/courier to log 7,000 miles with no accidents or violations.]</w:t>
          </w:r>
        </w:p>
        <w:p w:rsidR="003021BC" w:rsidRDefault="00B55303">
          <w:pPr>
            <w:pStyle w:val="ListParagraph"/>
          </w:pPr>
          <w:r>
            <w:t xml:space="preserve">[Served as liaison and </w:t>
          </w:r>
          <w:r>
            <w:t>helped develop delivery schedule with new overnight service company located at airport.]</w:t>
          </w:r>
        </w:p>
        <w:p w:rsidR="00B55303" w:rsidRDefault="00B55303">
          <w:pPr>
            <w:pStyle w:val="1497443CD32C41678AFAC7F7FDFD1559"/>
          </w:pPr>
          <w:r>
            <w:t>[Initiated “orange cone” system, which reduced backing accidents in courier group and earned company safety award.]</w:t>
          </w:r>
        </w:p>
      </w:docPartBody>
    </w:docPart>
    <w:docPart>
      <w:docPartPr>
        <w:name w:val="C864EC3D60184437ACA59EEF42DB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9D5D-DC49-4E04-A3F5-AE8B66BF93D3}"/>
      </w:docPartPr>
      <w:docPartBody>
        <w:p w:rsidR="00B55303" w:rsidRDefault="00B55303">
          <w:pPr>
            <w:pStyle w:val="C864EC3D60184437ACA59EEF42DBBC7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D17A59E26364A929B9607C42671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C66B1-D1F8-4D07-BABA-A1566674C1DA}"/>
      </w:docPartPr>
      <w:docPartBody>
        <w:p w:rsidR="00B55303" w:rsidRDefault="00B55303">
          <w:pPr>
            <w:pStyle w:val="ED17A59E26364A929B9607C42671584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3EDCE29A571452AAB8F0A82FC05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A445-6E49-4888-9F8B-6C27A633AA9C}"/>
      </w:docPartPr>
      <w:docPartBody>
        <w:p w:rsidR="003021BC" w:rsidRDefault="00B55303">
          <w:pPr>
            <w:pStyle w:val="ListParagraph"/>
          </w:pPr>
          <w:r>
            <w:t xml:space="preserve">[Worked on city street and </w:t>
          </w:r>
          <w:r>
            <w:t>bridge repair projects.]</w:t>
          </w:r>
        </w:p>
        <w:p w:rsidR="003021BC" w:rsidRDefault="00B55303">
          <w:pPr>
            <w:pStyle w:val="ListParagraph"/>
          </w:pPr>
          <w:r>
            <w:t>[Operated heavy machinery, including steamroller and backhoe.]</w:t>
          </w:r>
        </w:p>
        <w:p w:rsidR="00B55303" w:rsidRDefault="00B55303">
          <w:pPr>
            <w:pStyle w:val="73EDCE29A571452AAB8F0A82FC05EA88"/>
          </w:pPr>
          <w:r>
            <w:t>[Served on team to evaluate new street-cleaning machines; recommended model that reduced work-crew time by five hours per week.]</w:t>
          </w:r>
        </w:p>
      </w:docPartBody>
    </w:docPart>
    <w:docPart>
      <w:docPartPr>
        <w:name w:val="452E0CADD3F9400DAFECAA0061A6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07D0-122A-4676-950C-A77173CCC6C7}"/>
      </w:docPartPr>
      <w:docPartBody>
        <w:p w:rsidR="00B55303" w:rsidRDefault="00B55303">
          <w:pPr>
            <w:pStyle w:val="452E0CADD3F9400DAFECAA0061A6AB05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2A23765DA6747179B557566356C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D6412-551B-4F7A-B2CD-9DF6F30754C4}"/>
      </w:docPartPr>
      <w:docPartBody>
        <w:p w:rsidR="00B55303" w:rsidRDefault="00B55303">
          <w:pPr>
            <w:pStyle w:val="E2A23765DA6747179B557566356C180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610D59DE5CF411480FEF2EE7353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2C6A-C4AB-41C1-AC14-E33563313F37}"/>
      </w:docPartPr>
      <w:docPartBody>
        <w:p w:rsidR="003021BC" w:rsidRDefault="00B55303">
          <w:pPr>
            <w:pStyle w:val="ListParagraph"/>
          </w:pPr>
          <w:r>
            <w:t>[Collated and a</w:t>
          </w:r>
          <w:r>
            <w:t>ssembled printing projects.]</w:t>
          </w:r>
        </w:p>
        <w:p w:rsidR="00B55303" w:rsidRDefault="00B55303">
          <w:pPr>
            <w:pStyle w:val="2610D59DE5CF411480FEF2EE73535ACA"/>
          </w:pPr>
          <w:r>
            <w:t>[Operated machines that scored and folded brochures.]</w:t>
          </w:r>
        </w:p>
      </w:docPartBody>
    </w:docPart>
    <w:docPart>
      <w:docPartPr>
        <w:name w:val="CA9A63B9FD5E4A2BAD0E0CC4EA77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E792-A0DD-408A-9FB0-77B305F4B0CE}"/>
      </w:docPartPr>
      <w:docPartBody>
        <w:p w:rsidR="00B55303" w:rsidRDefault="00B55303">
          <w:pPr>
            <w:pStyle w:val="CA9A63B9FD5E4A2BAD0E0CC4EA77C51B"/>
          </w:pPr>
          <w:r>
            <w:t>[Volunteer]</w:t>
          </w:r>
        </w:p>
      </w:docPartBody>
    </w:docPart>
    <w:docPart>
      <w:docPartPr>
        <w:name w:val="14BBF44E93494F7E959360D90CF8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B422-014E-4A39-A7C9-CD7354E291C3}"/>
      </w:docPartPr>
      <w:docPartBody>
        <w:p w:rsidR="00B55303" w:rsidRDefault="00B55303">
          <w:pPr>
            <w:pStyle w:val="14BBF44E93494F7E959360D90CF8C3D3"/>
          </w:pPr>
          <w:r>
            <w:t>[Baldwin Museum of Science]</w:t>
          </w:r>
        </w:p>
      </w:docPartBody>
    </w:docPart>
    <w:docPart>
      <w:docPartPr>
        <w:name w:val="080F2D20B5234ABE901D72BD966F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BB39-6AA4-4FAD-AB51-6A2BAB6BAC22}"/>
      </w:docPartPr>
      <w:docPartBody>
        <w:p w:rsidR="00B55303" w:rsidRDefault="00B55303">
          <w:pPr>
            <w:pStyle w:val="080F2D20B5234ABE901D72BD966F376A"/>
          </w:pPr>
          <w:r>
            <w:t>[Buffalo]</w:t>
          </w:r>
        </w:p>
      </w:docPartBody>
    </w:docPart>
    <w:docPart>
      <w:docPartPr>
        <w:name w:val="9D4397605FAE45A1B65404542E88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AB51-2CA3-4ED7-ADDF-6E4F9B75EE98}"/>
      </w:docPartPr>
      <w:docPartBody>
        <w:p w:rsidR="00B55303" w:rsidRDefault="00B55303">
          <w:pPr>
            <w:pStyle w:val="9D4397605FAE45A1B65404542E88E9F1"/>
          </w:pPr>
          <w:r>
            <w:t>[Rock Climbing Instructor]</w:t>
          </w:r>
        </w:p>
      </w:docPartBody>
    </w:docPart>
    <w:docPart>
      <w:docPartPr>
        <w:name w:val="EDA77556B8D9434891222B341F466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2420-5C0D-443E-8A06-FACB56B91209}"/>
      </w:docPartPr>
      <w:docPartBody>
        <w:p w:rsidR="00B55303" w:rsidRDefault="00B55303">
          <w:pPr>
            <w:pStyle w:val="EDA77556B8D9434891222B341F4661CD"/>
          </w:pPr>
          <w:r>
            <w:t>[Adventure Works]</w:t>
          </w:r>
        </w:p>
      </w:docPartBody>
    </w:docPart>
    <w:docPart>
      <w:docPartPr>
        <w:name w:val="57067077E81948519409A540CF12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C5D3-E360-4D49-8E5B-EF0133F98795}"/>
      </w:docPartPr>
      <w:docPartBody>
        <w:p w:rsidR="00B55303" w:rsidRDefault="00B55303">
          <w:pPr>
            <w:pStyle w:val="57067077E81948519409A540CF126EEC"/>
          </w:pPr>
          <w:r>
            <w:t>[Rochester]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03"/>
    <w:rsid w:val="00B5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BC8E6299F54C598406EC3F5D8540C7">
    <w:name w:val="26BC8E6299F54C598406EC3F5D8540C7"/>
  </w:style>
  <w:style w:type="paragraph" w:customStyle="1" w:styleId="05D3E179B65343CD808E729C9523C255">
    <w:name w:val="05D3E179B65343CD808E729C9523C255"/>
  </w:style>
  <w:style w:type="paragraph" w:customStyle="1" w:styleId="C2111049EA874D069377D2201267A7E8">
    <w:name w:val="C2111049EA874D069377D2201267A7E8"/>
  </w:style>
  <w:style w:type="paragraph" w:customStyle="1" w:styleId="7089B145D33641CC97C2DBDCAEA97CC6">
    <w:name w:val="7089B145D33641CC97C2DBDCAEA97CC6"/>
  </w:style>
  <w:style w:type="paragraph" w:customStyle="1" w:styleId="AD0A81F1DC1B433A883A7209288CAEC4">
    <w:name w:val="AD0A81F1DC1B433A883A7209288CAEC4"/>
  </w:style>
  <w:style w:type="paragraph" w:customStyle="1" w:styleId="4EFC9DAECF644260A6C8B9E090772D45">
    <w:name w:val="4EFC9DAECF644260A6C8B9E090772D45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F8050438BDA446EF9754F5432708E1BE">
    <w:name w:val="F8050438BDA446EF9754F5432708E1BE"/>
  </w:style>
  <w:style w:type="paragraph" w:customStyle="1" w:styleId="C0D473BB92674FAC8EC9A1D46E9DB1BF">
    <w:name w:val="C0D473BB92674FAC8EC9A1D46E9DB1BF"/>
  </w:style>
  <w:style w:type="paragraph" w:customStyle="1" w:styleId="A5190AD189FF477AAD27EF2EB09AB4AE">
    <w:name w:val="A5190AD189FF477AAD27EF2EB09AB4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22D507213B48249319014D8275AC2C">
    <w:name w:val="CA22D507213B48249319014D8275AC2C"/>
  </w:style>
  <w:style w:type="paragraph" w:customStyle="1" w:styleId="2DC55AF258F34E02A52F5B5711F33CA9">
    <w:name w:val="2DC55AF258F34E02A52F5B5711F33CA9"/>
  </w:style>
  <w:style w:type="paragraph" w:customStyle="1" w:styleId="1497443CD32C41678AFAC7F7FDFD1559">
    <w:name w:val="1497443CD32C41678AFAC7F7FDFD1559"/>
  </w:style>
  <w:style w:type="paragraph" w:customStyle="1" w:styleId="9D5AE6E1ECF4458386A150B1BAAF3C11">
    <w:name w:val="9D5AE6E1ECF4458386A150B1BAAF3C11"/>
  </w:style>
  <w:style w:type="paragraph" w:customStyle="1" w:styleId="C864EC3D60184437ACA59EEF42DBBC7A">
    <w:name w:val="C864EC3D60184437ACA59EEF42DBBC7A"/>
  </w:style>
  <w:style w:type="paragraph" w:customStyle="1" w:styleId="ED17A59E26364A929B9607C426715847">
    <w:name w:val="ED17A59E26364A929B9607C426715847"/>
  </w:style>
  <w:style w:type="paragraph" w:customStyle="1" w:styleId="DB9D7BF5E6374862BF9CC898D15923B4">
    <w:name w:val="DB9D7BF5E6374862BF9CC898D15923B4"/>
  </w:style>
  <w:style w:type="paragraph" w:customStyle="1" w:styleId="73EDCE29A571452AAB8F0A82FC05EA88">
    <w:name w:val="73EDCE29A571452AAB8F0A82FC05EA88"/>
  </w:style>
  <w:style w:type="paragraph" w:customStyle="1" w:styleId="DA62FA361B56432EB2A646FCD5A4EADA">
    <w:name w:val="DA62FA361B56432EB2A646FCD5A4EADA"/>
  </w:style>
  <w:style w:type="paragraph" w:customStyle="1" w:styleId="452E0CADD3F9400DAFECAA0061A6AB05">
    <w:name w:val="452E0CADD3F9400DAFECAA0061A6AB05"/>
  </w:style>
  <w:style w:type="paragraph" w:customStyle="1" w:styleId="E2A23765DA6747179B557566356C180E">
    <w:name w:val="E2A23765DA6747179B557566356C180E"/>
  </w:style>
  <w:style w:type="paragraph" w:customStyle="1" w:styleId="2266245DA4304ACFA51AC2B6042D71DD">
    <w:name w:val="2266245DA4304ACFA51AC2B6042D71DD"/>
  </w:style>
  <w:style w:type="paragraph" w:customStyle="1" w:styleId="2610D59DE5CF411480FEF2EE73535ACA">
    <w:name w:val="2610D59DE5CF411480FEF2EE73535ACA"/>
  </w:style>
  <w:style w:type="paragraph" w:customStyle="1" w:styleId="941566EF18A747D29085D0F2F1C52577">
    <w:name w:val="941566EF18A747D29085D0F2F1C52577"/>
  </w:style>
  <w:style w:type="paragraph" w:customStyle="1" w:styleId="974648117EE04502B15929C2695996B0">
    <w:name w:val="974648117EE04502B15929C2695996B0"/>
  </w:style>
  <w:style w:type="paragraph" w:customStyle="1" w:styleId="6DD5EB1E2C0D487287E4226D53DE4ECC">
    <w:name w:val="6DD5EB1E2C0D487287E4226D53DE4ECC"/>
  </w:style>
  <w:style w:type="paragraph" w:customStyle="1" w:styleId="871F0221532F4376ACF185915D8A6511">
    <w:name w:val="871F0221532F4376ACF185915D8A6511"/>
  </w:style>
  <w:style w:type="paragraph" w:customStyle="1" w:styleId="4F8587A099E64ED7B7F83A25876EB593">
    <w:name w:val="4F8587A099E64ED7B7F83A25876EB593"/>
  </w:style>
  <w:style w:type="paragraph" w:customStyle="1" w:styleId="CA9A63B9FD5E4A2BAD0E0CC4EA77C51B">
    <w:name w:val="CA9A63B9FD5E4A2BAD0E0CC4EA77C51B"/>
  </w:style>
  <w:style w:type="paragraph" w:customStyle="1" w:styleId="14BBF44E93494F7E959360D90CF8C3D3">
    <w:name w:val="14BBF44E93494F7E959360D90CF8C3D3"/>
  </w:style>
  <w:style w:type="paragraph" w:customStyle="1" w:styleId="080F2D20B5234ABE901D72BD966F376A">
    <w:name w:val="080F2D20B5234ABE901D72BD966F376A"/>
  </w:style>
  <w:style w:type="paragraph" w:customStyle="1" w:styleId="9D4397605FAE45A1B65404542E88E9F1">
    <w:name w:val="9D4397605FAE45A1B65404542E88E9F1"/>
  </w:style>
  <w:style w:type="paragraph" w:customStyle="1" w:styleId="EDA77556B8D9434891222B341F4661CD">
    <w:name w:val="EDA77556B8D9434891222B341F4661CD"/>
  </w:style>
  <w:style w:type="paragraph" w:customStyle="1" w:styleId="57067077E81948519409A540CF126EEC">
    <w:name w:val="57067077E81948519409A540CF126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Your name</dc:creator>
  <cp:keywords/>
  <cp:lastModifiedBy>Monica Dombrowski</cp:lastModifiedBy>
  <cp:revision>3</cp:revision>
  <cp:lastPrinted>2006-08-01T17:47:00Z</cp:lastPrinted>
  <dcterms:created xsi:type="dcterms:W3CDTF">2016-01-12T15:00:00Z</dcterms:created>
  <dcterms:modified xsi:type="dcterms:W3CDTF">2016-02-22T14:38:00Z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